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23" w:rsidRDefault="004B4223" w:rsidP="00F609B9">
      <w:pPr>
        <w:jc w:val="center"/>
        <w:rPr>
          <w:b/>
          <w:bCs/>
          <w:sz w:val="36"/>
          <w:szCs w:val="36"/>
        </w:rPr>
      </w:pPr>
    </w:p>
    <w:p w:rsidR="004B4223" w:rsidRDefault="004B4223" w:rsidP="00F609B9">
      <w:pPr>
        <w:jc w:val="center"/>
        <w:rPr>
          <w:b/>
          <w:bCs/>
          <w:sz w:val="36"/>
          <w:szCs w:val="36"/>
        </w:rPr>
      </w:pPr>
      <w:r w:rsidRPr="00F609B9">
        <w:rPr>
          <w:b/>
          <w:bCs/>
          <w:sz w:val="36"/>
          <w:szCs w:val="36"/>
        </w:rPr>
        <w:t>DECHARGE DE RESPONSABILITE</w:t>
      </w:r>
    </w:p>
    <w:p w:rsidR="004B4223" w:rsidRDefault="004B4223" w:rsidP="00F609B9">
      <w:pPr>
        <w:rPr>
          <w:b/>
          <w:bCs/>
          <w:sz w:val="36"/>
          <w:szCs w:val="36"/>
        </w:rPr>
      </w:pPr>
    </w:p>
    <w:p w:rsidR="004B4223" w:rsidRDefault="004B4223" w:rsidP="00F609B9">
      <w:pPr>
        <w:rPr>
          <w:b/>
          <w:bCs/>
          <w:sz w:val="36"/>
          <w:szCs w:val="36"/>
        </w:rPr>
      </w:pPr>
    </w:p>
    <w:p w:rsidR="004B4223" w:rsidRDefault="004B4223" w:rsidP="00F609B9">
      <w:pPr>
        <w:rPr>
          <w:b/>
          <w:bCs/>
          <w:sz w:val="28"/>
          <w:szCs w:val="28"/>
        </w:rPr>
      </w:pPr>
      <w:r w:rsidRPr="00F609B9"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soussigné</w:t>
      </w:r>
      <w:r w:rsidRPr="00F609B9">
        <w:rPr>
          <w:b/>
          <w:bCs/>
          <w:sz w:val="28"/>
          <w:szCs w:val="28"/>
        </w:rPr>
        <w:t>………………………………………………</w:t>
      </w:r>
      <w:r>
        <w:rPr>
          <w:b/>
          <w:bCs/>
          <w:sz w:val="28"/>
          <w:szCs w:val="28"/>
        </w:rPr>
        <w:t>………………………demeurant………….</w:t>
      </w:r>
    </w:p>
    <w:p w:rsidR="004B4223" w:rsidRPr="00F609B9" w:rsidRDefault="004B4223" w:rsidP="00F609B9">
      <w:pPr>
        <w:rPr>
          <w:b/>
          <w:bCs/>
          <w:sz w:val="28"/>
          <w:szCs w:val="28"/>
        </w:rPr>
      </w:pPr>
      <w:r w:rsidRPr="00F609B9">
        <w:rPr>
          <w:b/>
          <w:bCs/>
          <w:sz w:val="28"/>
          <w:szCs w:val="28"/>
        </w:rPr>
        <w:t>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>............</w:t>
      </w:r>
    </w:p>
    <w:p w:rsidR="004B4223" w:rsidRDefault="004B4223" w:rsidP="00F609B9">
      <w:pPr>
        <w:rPr>
          <w:b/>
          <w:bCs/>
          <w:sz w:val="28"/>
          <w:szCs w:val="28"/>
        </w:rPr>
      </w:pPr>
      <w:r w:rsidRPr="00F609B9">
        <w:rPr>
          <w:b/>
          <w:bCs/>
          <w:sz w:val="28"/>
          <w:szCs w:val="28"/>
        </w:rPr>
        <w:t>déclare dégager  Les Arènes de Metz de tout risque de santé, de quelque nature</w:t>
      </w:r>
      <w:r>
        <w:rPr>
          <w:b/>
          <w:bCs/>
          <w:sz w:val="28"/>
          <w:szCs w:val="28"/>
        </w:rPr>
        <w:t xml:space="preserve"> </w:t>
      </w:r>
      <w:r w:rsidRPr="00F609B9">
        <w:rPr>
          <w:b/>
          <w:bCs/>
          <w:sz w:val="28"/>
          <w:szCs w:val="28"/>
        </w:rPr>
        <w:t xml:space="preserve">que ce soit, </w:t>
      </w:r>
      <w:r>
        <w:rPr>
          <w:b/>
          <w:bCs/>
          <w:sz w:val="28"/>
          <w:szCs w:val="28"/>
        </w:rPr>
        <w:t>suite à l’utilisation, à titre gracieux des équipements sportifs.</w:t>
      </w:r>
      <w:r w:rsidRPr="00F609B9">
        <w:rPr>
          <w:b/>
          <w:bCs/>
          <w:sz w:val="28"/>
          <w:szCs w:val="28"/>
        </w:rPr>
        <w:t xml:space="preserve"> </w:t>
      </w:r>
    </w:p>
    <w:p w:rsidR="004B4223" w:rsidRDefault="004B4223" w:rsidP="00F60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Fait pour faire valoir ce que de droit.</w:t>
      </w:r>
    </w:p>
    <w:p w:rsidR="004B4223" w:rsidRDefault="004B4223" w:rsidP="00F609B9">
      <w:pPr>
        <w:rPr>
          <w:b/>
          <w:bCs/>
          <w:sz w:val="28"/>
          <w:szCs w:val="28"/>
        </w:rPr>
      </w:pPr>
    </w:p>
    <w:p w:rsidR="004B4223" w:rsidRDefault="004B4223" w:rsidP="00F60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Fait à Metz, le ………………………………………..</w:t>
      </w:r>
    </w:p>
    <w:p w:rsidR="004B4223" w:rsidRDefault="004B4223" w:rsidP="00F609B9">
      <w:pPr>
        <w:rPr>
          <w:b/>
          <w:bCs/>
          <w:sz w:val="28"/>
          <w:szCs w:val="28"/>
        </w:rPr>
      </w:pPr>
    </w:p>
    <w:p w:rsidR="004B4223" w:rsidRPr="00F609B9" w:rsidRDefault="004B4223" w:rsidP="00F60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précédée de la mention « Lu et approuvé ».</w:t>
      </w:r>
    </w:p>
    <w:sectPr w:rsidR="004B4223" w:rsidRPr="00F609B9" w:rsidSect="00AA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9B9"/>
    <w:rsid w:val="00131DD5"/>
    <w:rsid w:val="0019427B"/>
    <w:rsid w:val="002A4901"/>
    <w:rsid w:val="004B4223"/>
    <w:rsid w:val="00535F1C"/>
    <w:rsid w:val="00784EA7"/>
    <w:rsid w:val="00AA5724"/>
    <w:rsid w:val="00AE1792"/>
    <w:rsid w:val="00B26E61"/>
    <w:rsid w:val="00CB431C"/>
    <w:rsid w:val="00E72241"/>
    <w:rsid w:val="00F609B9"/>
    <w:rsid w:val="00F7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</Words>
  <Characters>361</Characters>
  <Application>Microsoft Office Outlook</Application>
  <DocSecurity>0</DocSecurity>
  <Lines>0</Lines>
  <Paragraphs>0</Paragraphs>
  <ScaleCrop>false</ScaleCrop>
  <Company>Mittal Steel Gandrange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DECHARGE DE RESPONSABILITE</dc:title>
  <dc:subject/>
  <dc:creator>ebailly</dc:creator>
  <cp:keywords/>
  <dc:description/>
  <cp:lastModifiedBy>MITTAL STEEL</cp:lastModifiedBy>
  <cp:revision>3</cp:revision>
  <cp:lastPrinted>2011-10-29T16:34:00Z</cp:lastPrinted>
  <dcterms:created xsi:type="dcterms:W3CDTF">2011-12-02T07:22:00Z</dcterms:created>
  <dcterms:modified xsi:type="dcterms:W3CDTF">2011-12-02T07:22:00Z</dcterms:modified>
</cp:coreProperties>
</file>